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9675C3" w:rsidRPr="002A00C3" w14:paraId="69DC9F64" w14:textId="77777777" w:rsidTr="00B44902">
        <w:trPr>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9675C3" w:rsidRPr="002A00C3" w:rsidRDefault="009675C3" w:rsidP="00B449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7FDE2077" w:rsidR="009675C3" w:rsidRPr="002A00C3" w:rsidRDefault="009675C3" w:rsidP="00B4490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B44902" w:rsidRPr="002A00C3" w14:paraId="69DC9F6F" w14:textId="77777777" w:rsidTr="00B44902">
        <w:trPr>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B44902" w:rsidRPr="002A00C3" w:rsidRDefault="00B44902" w:rsidP="00B44902">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7" w14:textId="76FF3980" w:rsidR="00B44902" w:rsidRPr="00A95BC4" w:rsidRDefault="00A95BC4" w:rsidP="00E75EAB">
            <w:pPr>
              <w:spacing w:after="0" w:line="240" w:lineRule="auto"/>
              <w:jc w:val="center"/>
              <w:rPr>
                <w:rFonts w:ascii="Calibri" w:eastAsia="Times New Roman" w:hAnsi="Calibri" w:cs="Times New Roman"/>
                <w:color w:val="000000"/>
                <w:sz w:val="16"/>
                <w:szCs w:val="16"/>
                <w:highlight w:val="yellow"/>
                <w:lang w:val="en-GB" w:eastAsia="en-GB"/>
              </w:rPr>
            </w:pPr>
            <w:r w:rsidRPr="00A95BC4">
              <w:rPr>
                <w:rFonts w:ascii="Calibri" w:eastAsia="Times New Roman" w:hAnsi="Calibri" w:cs="Times New Roman"/>
                <w:color w:val="000000"/>
                <w:sz w:val="16"/>
                <w:szCs w:val="16"/>
                <w:highlight w:val="yellow"/>
                <w:lang w:val="en-GB" w:eastAsia="en-GB"/>
              </w:rPr>
              <w:t>Please remember to fill in the header of this document as well – double click on ‘Student’s name’ in the upper right corner.</w:t>
            </w: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69" w14:textId="7777777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9DC9F6B" w14:textId="7777777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6C" w14:textId="202C1CFD" w:rsidR="00B44902" w:rsidRPr="002A00C3" w:rsidRDefault="00B44902"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5B5B0034" w14:textId="77777777" w:rsidR="00B44902" w:rsidRDefault="00B44902" w:rsidP="006523E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Single cycle </w:t>
            </w:r>
          </w:p>
          <w:p w14:paraId="69DC9F6D" w14:textId="4D23B7D6"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(6 years)</w:t>
            </w:r>
          </w:p>
        </w:tc>
        <w:tc>
          <w:tcPr>
            <w:tcW w:w="2268" w:type="dxa"/>
            <w:tcBorders>
              <w:top w:val="single" w:sz="8" w:space="0" w:color="auto"/>
              <w:left w:val="nil"/>
              <w:bottom w:val="double" w:sz="6" w:space="0" w:color="auto"/>
              <w:right w:val="double" w:sz="6" w:space="0" w:color="auto"/>
            </w:tcBorders>
            <w:shd w:val="clear" w:color="auto" w:fill="auto"/>
            <w:noWrap/>
            <w:vAlign w:val="center"/>
          </w:tcPr>
          <w:p w14:paraId="69DC9F6E" w14:textId="6E506AA0"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0912 – Medicine</w:t>
            </w:r>
          </w:p>
        </w:tc>
      </w:tr>
      <w:tr w:rsidR="00B44902" w:rsidRPr="00B87E8A" w14:paraId="69DC9F79" w14:textId="77777777" w:rsidTr="00B44902">
        <w:trPr>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B44902" w:rsidRPr="002A00C3"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B44902" w:rsidRPr="002A00C3"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03B66EF6"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044B6F46"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42CFA523"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5DCD051A"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AA40D05"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3D6D9D23"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44902" w:rsidRPr="00B87E8A" w14:paraId="69DC9F84" w14:textId="77777777" w:rsidTr="00B44902">
        <w:trPr>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B44902" w:rsidRPr="002A00C3" w:rsidRDefault="00B44902" w:rsidP="00B44902">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r>
      <w:tr w:rsidR="00B44902" w:rsidRPr="00B87E8A" w14:paraId="69DC9F8E" w14:textId="77777777" w:rsidTr="00B44902">
        <w:trPr>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B44902" w:rsidRPr="002A00C3"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F32EDEB" w:rsidR="00B44902" w:rsidRPr="002A00C3"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2A68758E"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39F3E21E"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316EFC3A"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6863FDAD"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496990E1"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67E27B24"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44902" w:rsidRPr="00B44902" w14:paraId="69DC9F99" w14:textId="77777777" w:rsidTr="007E24FA">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B44902" w:rsidRPr="002A00C3" w:rsidRDefault="00B4490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69B10FB"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 Mater Studiorum – University of Bologna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5E76585"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School of Medicine</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2" w14:textId="092E6E38"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BOLOGNA01</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5471815" w14:textId="77777777" w:rsidR="00B44902" w:rsidRPr="000E2A90" w:rsidRDefault="00B44902" w:rsidP="006523E0">
            <w:pPr>
              <w:spacing w:after="0" w:line="240" w:lineRule="auto"/>
              <w:jc w:val="center"/>
              <w:rPr>
                <w:rFonts w:ascii="Calibri" w:eastAsia="Times New Roman" w:hAnsi="Calibri" w:cs="Times New Roman"/>
                <w:color w:val="000000"/>
                <w:sz w:val="16"/>
                <w:szCs w:val="16"/>
                <w:lang w:eastAsia="en-GB"/>
              </w:rPr>
            </w:pPr>
            <w:r w:rsidRPr="000E2A90">
              <w:rPr>
                <w:rFonts w:ascii="Calibri" w:eastAsia="Times New Roman" w:hAnsi="Calibri" w:cs="Times New Roman"/>
                <w:color w:val="000000"/>
                <w:sz w:val="16"/>
                <w:szCs w:val="16"/>
                <w:lang w:eastAsia="en-GB"/>
              </w:rPr>
              <w:t>Via Massarenti, 9 (Polo Murri)</w:t>
            </w:r>
          </w:p>
          <w:p w14:paraId="2373D13F" w14:textId="77777777" w:rsidR="00B44902" w:rsidRPr="000E2A90" w:rsidRDefault="00B44902" w:rsidP="006523E0">
            <w:pPr>
              <w:spacing w:after="0" w:line="240" w:lineRule="auto"/>
              <w:jc w:val="center"/>
              <w:rPr>
                <w:rFonts w:ascii="Calibri" w:eastAsia="Times New Roman" w:hAnsi="Calibri" w:cs="Times New Roman"/>
                <w:color w:val="000000"/>
                <w:sz w:val="16"/>
                <w:szCs w:val="16"/>
                <w:lang w:eastAsia="en-GB"/>
              </w:rPr>
            </w:pPr>
            <w:r w:rsidRPr="000E2A90">
              <w:rPr>
                <w:rFonts w:ascii="Calibri" w:eastAsia="Times New Roman" w:hAnsi="Calibri" w:cs="Times New Roman"/>
                <w:color w:val="000000"/>
                <w:sz w:val="16"/>
                <w:szCs w:val="16"/>
                <w:lang w:eastAsia="en-GB"/>
              </w:rPr>
              <w:t>40131 Bologna, Italy</w:t>
            </w:r>
          </w:p>
          <w:p w14:paraId="69DC9F95" w14:textId="77777777" w:rsidR="00B44902" w:rsidRPr="00B44902" w:rsidRDefault="00B44902" w:rsidP="00E75EAB">
            <w:pPr>
              <w:spacing w:after="0" w:line="240" w:lineRule="auto"/>
              <w:jc w:val="center"/>
              <w:rPr>
                <w:rFonts w:ascii="Calibri" w:eastAsia="Times New Roman" w:hAnsi="Calibri" w:cs="Times New Roman"/>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2D2F1BC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t>Italy</w:t>
            </w: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03497C7C" w14:textId="3B2EF841" w:rsidR="00B44902" w:rsidRPr="00B87E8A" w:rsidRDefault="00B87E8A" w:rsidP="006523E0">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Sara Albrici</w:t>
            </w:r>
          </w:p>
          <w:p w14:paraId="353956B2" w14:textId="77777777" w:rsidR="00B44902" w:rsidRPr="00B87E8A" w:rsidRDefault="00B87E8A" w:rsidP="006523E0">
            <w:pPr>
              <w:spacing w:after="0" w:line="240" w:lineRule="auto"/>
              <w:jc w:val="center"/>
              <w:rPr>
                <w:rFonts w:ascii="Calibri" w:eastAsia="Times New Roman" w:hAnsi="Calibri" w:cs="Times New Roman"/>
                <w:color w:val="000000"/>
                <w:sz w:val="16"/>
                <w:szCs w:val="16"/>
                <w:lang w:eastAsia="en-GB"/>
              </w:rPr>
            </w:pPr>
            <w:hyperlink r:id="rId11" w:history="1">
              <w:r w:rsidR="00B44902" w:rsidRPr="00B87E8A">
                <w:rPr>
                  <w:rStyle w:val="Collegamentoipertestuale"/>
                  <w:rFonts w:ascii="Calibri" w:eastAsia="Times New Roman" w:hAnsi="Calibri" w:cs="Times New Roman"/>
                  <w:sz w:val="16"/>
                  <w:szCs w:val="16"/>
                  <w:lang w:eastAsia="en-GB"/>
                </w:rPr>
                <w:t>erasmus.medicine@unibo.it</w:t>
              </w:r>
            </w:hyperlink>
          </w:p>
          <w:p w14:paraId="69DC9F97" w14:textId="7F11BAB9" w:rsidR="00B44902" w:rsidRPr="00B87E8A" w:rsidRDefault="00B87E8A"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+39(0)512080838</w:t>
            </w:r>
          </w:p>
        </w:tc>
      </w:tr>
    </w:tbl>
    <w:p w14:paraId="033F87DF" w14:textId="77777777" w:rsidR="00784E7F" w:rsidRPr="00B87E8A" w:rsidRDefault="00784E7F" w:rsidP="00EC7C21">
      <w:pPr>
        <w:spacing w:after="0"/>
        <w:jc w:val="center"/>
        <w:rPr>
          <w: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B87E8A"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B87E8A" w14:paraId="69DCA06C" w14:textId="77777777" w:rsidTr="003C1570">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4"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4"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4"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6"/>
            </w:r>
          </w:p>
        </w:tc>
        <w:tc>
          <w:tcPr>
            <w:tcW w:w="1272" w:type="dxa"/>
            <w:tcBorders>
              <w:top w:val="single" w:sz="8" w:space="0" w:color="auto"/>
              <w:left w:val="nil"/>
              <w:bottom w:val="single" w:sz="4"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0" w14:textId="2960163E" w:rsidR="00EC7C21" w:rsidRPr="002A00C3" w:rsidRDefault="00B87E8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1" w14:textId="1DD9C67F" w:rsidR="00EC7C21" w:rsidRPr="002A00C3" w:rsidRDefault="00B87E8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52987D2B"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17459CEA"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4A16CF6" w14:textId="7939DC82"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1FDDFCCD" w14:textId="16E9D583"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37F960" w14:textId="4DEF1438"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58479073"/>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66947E" w14:textId="35778DE5"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84558983"/>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61723949"/>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5B7D96" w14:textId="1210175C"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3AEDDF33" w14:textId="0E5CEF81"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1AD2A2A6"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08FB5A1E"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DBCDB3C" w14:textId="1E5CDB7E"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41335853" w14:textId="6DC86A38"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9D04596" w14:textId="73A47306"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49901766"/>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0A78BC" w14:textId="7BCB4F71"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1962392"/>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07926878"/>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C6BE0F" w14:textId="5CDBC0F2"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0575FF5F" w14:textId="7585F2A8"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3A4A6705"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1FEC20A8"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0AD847A" w14:textId="2EBB02B4"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5BC0260B" w14:textId="24757D2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805925" w14:textId="50336A08"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13746856"/>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E8E8E2" w14:textId="0D00D32D"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42381368"/>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0015336"/>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3B1D77" w14:textId="7CF44F3C"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7FE61F44" w14:textId="4390B319"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41889309"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3F97888C"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35E33A2" w14:textId="21339B21"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3FEFA059" w14:textId="1529A8E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E74FA5" w14:textId="723FB6CF"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59158804"/>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E75A90" w14:textId="581BEA0A"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35118141"/>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83223263"/>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8A1630" w14:textId="642B34D9"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1C81FB0B" w14:textId="68974FDB"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72B5CE6F"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50CE7044"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AB5B513" w14:textId="0FDF7B66"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47F0619C" w14:textId="740676C9"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DD70FD" w14:textId="36DC194F"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3516497"/>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449984" w14:textId="5BD39BEC"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77217686"/>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38047033"/>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C21D51" w14:textId="1F0B620D"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7CEB8763" w14:textId="12BD57E1"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69DCA07C" w14:textId="77777777" w:rsidTr="003C1570">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4" w:space="0" w:color="auto"/>
              <w:left w:val="single" w:sz="8" w:space="0" w:color="auto"/>
              <w:bottom w:val="double" w:sz="6" w:space="0" w:color="auto"/>
              <w:right w:val="single" w:sz="8" w:space="0" w:color="auto"/>
            </w:tcBorders>
            <w:shd w:val="clear" w:color="auto" w:fill="auto"/>
            <w:vAlign w:val="center"/>
            <w:hideMark/>
          </w:tcPr>
          <w:p w14:paraId="69DCA076"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nil"/>
              <w:bottom w:val="double" w:sz="6" w:space="0" w:color="auto"/>
              <w:right w:val="single" w:sz="8" w:space="0" w:color="auto"/>
            </w:tcBorders>
            <w:shd w:val="clear" w:color="auto" w:fill="auto"/>
            <w:vAlign w:val="center"/>
            <w:hideMark/>
          </w:tcPr>
          <w:p w14:paraId="69DCA077" w14:textId="1B89E565"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nil"/>
              <w:bottom w:val="double" w:sz="6" w:space="0" w:color="auto"/>
              <w:right w:val="single" w:sz="8" w:space="0" w:color="auto"/>
            </w:tcBorders>
            <w:shd w:val="clear" w:color="auto" w:fill="auto"/>
            <w:vAlign w:val="center"/>
            <w:hideMark/>
          </w:tcPr>
          <w:p w14:paraId="69DCA078" w14:textId="2484E4E1" w:rsidR="003C1570" w:rsidRPr="002A00C3" w:rsidRDefault="00B87E8A" w:rsidP="003C157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17074779"/>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nil"/>
              <w:bottom w:val="double" w:sz="6" w:space="0" w:color="auto"/>
              <w:right w:val="single" w:sz="8" w:space="0" w:color="auto"/>
            </w:tcBorders>
            <w:shd w:val="clear" w:color="auto" w:fill="auto"/>
            <w:vAlign w:val="center"/>
            <w:hideMark/>
          </w:tcPr>
          <w:p w14:paraId="69DCA079" w14:textId="424EB4A2" w:rsidR="003C1570" w:rsidRPr="002A00C3" w:rsidRDefault="00B87E8A" w:rsidP="003C157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72303395"/>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4" w:space="0" w:color="auto"/>
                  <w:left w:val="nil"/>
                  <w:bottom w:val="double" w:sz="6" w:space="0" w:color="auto"/>
                  <w:right w:val="single" w:sz="8" w:space="0" w:color="auto"/>
                </w:tcBorders>
                <w:shd w:val="clear" w:color="auto" w:fill="auto"/>
                <w:vAlign w:val="center"/>
                <w:hideMark/>
              </w:tcPr>
              <w:p w14:paraId="69DCA07A" w14:textId="5700B167"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nil"/>
              <w:bottom w:val="double" w:sz="6" w:space="0" w:color="auto"/>
              <w:right w:val="double" w:sz="6" w:space="0" w:color="000000"/>
            </w:tcBorders>
            <w:shd w:val="clear" w:color="auto" w:fill="auto"/>
            <w:vAlign w:val="bottom"/>
            <w:hideMark/>
          </w:tcPr>
          <w:p w14:paraId="69DCA07B" w14:textId="77777777"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2"/>
        <w:gridCol w:w="7"/>
        <w:gridCol w:w="999"/>
        <w:gridCol w:w="128"/>
        <w:gridCol w:w="8"/>
        <w:gridCol w:w="1835"/>
        <w:gridCol w:w="152"/>
        <w:gridCol w:w="843"/>
        <w:gridCol w:w="282"/>
        <w:gridCol w:w="710"/>
        <w:gridCol w:w="291"/>
        <w:gridCol w:w="439"/>
        <w:gridCol w:w="121"/>
        <w:gridCol w:w="1141"/>
        <w:gridCol w:w="178"/>
        <w:gridCol w:w="98"/>
        <w:gridCol w:w="858"/>
        <w:gridCol w:w="705"/>
        <w:gridCol w:w="1279"/>
      </w:tblGrid>
      <w:tr w:rsidR="00031FD9" w:rsidRPr="00B87E8A" w14:paraId="69DCA082" w14:textId="77777777" w:rsidTr="004F6083">
        <w:trPr>
          <w:trHeight w:val="215"/>
        </w:trPr>
        <w:tc>
          <w:tcPr>
            <w:tcW w:w="989" w:type="dxa"/>
            <w:gridSpan w:val="2"/>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17"/>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B87E8A" w14:paraId="69DCA08B" w14:textId="77777777" w:rsidTr="0089462B">
        <w:trPr>
          <w:trHeight w:val="773"/>
        </w:trPr>
        <w:tc>
          <w:tcPr>
            <w:tcW w:w="989" w:type="dxa"/>
            <w:gridSpan w:val="2"/>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F" w14:textId="02603DAD" w:rsidR="00E140F4" w:rsidRPr="002A00C3" w:rsidRDefault="00B87E8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87E8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419E9170"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tcPr>
          <w:p w14:paraId="72D193D5"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D213AFA"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2EE0788A" w14:textId="3F99E9D0"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47D1960" w14:textId="0EABB725"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95473913"/>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E437082" w14:textId="6C9DAD1A"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19696443"/>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C401625" w14:textId="7777777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p>
        </w:tc>
      </w:tr>
      <w:tr w:rsidR="003C1570" w:rsidRPr="002A00C3" w14:paraId="1CC708A5"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tcPr>
          <w:p w14:paraId="4B2CE59E"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471BB50"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6A2BA887" w14:textId="7806B428"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27ED334A" w14:textId="7EA01236"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52462967"/>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1D5551B" w14:textId="33516AFB"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44112927"/>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002EC1A2" w14:textId="7777777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p>
        </w:tc>
      </w:tr>
      <w:tr w:rsidR="003C1570" w:rsidRPr="002A00C3" w14:paraId="4FD6E939"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tcPr>
          <w:p w14:paraId="1929CC7C"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3965D67"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6A8A26A3" w14:textId="5581E6BD"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0F91C8C" w14:textId="6F795751"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19792850"/>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FC8FED2" w14:textId="7B7C6458"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76182500"/>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5CE4C7EE" w14:textId="7777777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p>
        </w:tc>
      </w:tr>
      <w:tr w:rsidR="003C1570" w:rsidRPr="002A00C3" w14:paraId="265400A3"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tcPr>
          <w:p w14:paraId="13BEB73D"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886213"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09272E40" w14:textId="6E227B0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3F25FB55" w14:textId="504B417C"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07788438"/>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2F27BA8E" w14:textId="5A95381F" w:rsidR="003C1570" w:rsidRDefault="00B87E8A"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6129165"/>
                <w14:checkbox>
                  <w14:checked w14:val="0"/>
                  <w14:checkedState w14:val="2612" w14:font="MS Gothic"/>
                  <w14:uncheckedState w14:val="2610" w14:font="MS Gothic"/>
                </w14:checkbox>
              </w:sdtPr>
              <w:sdtEndPr/>
              <w:sdtContent>
                <w:r w:rsidR="003C1570">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222CA8CA" w14:textId="7777777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p>
        </w:tc>
      </w:tr>
      <w:tr w:rsidR="00E140F4" w:rsidRPr="002A00C3" w14:paraId="69DCA09B" w14:textId="77777777" w:rsidTr="0089462B">
        <w:trPr>
          <w:trHeight w:val="175"/>
        </w:trPr>
        <w:tc>
          <w:tcPr>
            <w:tcW w:w="989" w:type="dxa"/>
            <w:gridSpan w:val="2"/>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3"/>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4"/>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87E8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87E8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44902" w:rsidRPr="00B44902" w14:paraId="18ECD391" w14:textId="77777777" w:rsidTr="006523E0">
        <w:trPr>
          <w:trHeight w:val="83"/>
        </w:trPr>
        <w:tc>
          <w:tcPr>
            <w:tcW w:w="982" w:type="dxa"/>
            <w:tcBorders>
              <w:top w:val="nil"/>
              <w:left w:val="nil"/>
              <w:bottom w:val="nil"/>
              <w:right w:val="nil"/>
            </w:tcBorders>
            <w:shd w:val="clear" w:color="auto" w:fill="auto"/>
            <w:noWrap/>
            <w:vAlign w:val="bottom"/>
            <w:hideMark/>
          </w:tcPr>
          <w:p w14:paraId="13444BAA" w14:textId="77777777" w:rsidR="00B44902" w:rsidRPr="00B44902" w:rsidRDefault="00B44902" w:rsidP="00B44902">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3E1786FC" w14:textId="77777777" w:rsidR="00B44902" w:rsidRPr="00B44902" w:rsidRDefault="00B44902" w:rsidP="00B44902">
            <w:pPr>
              <w:spacing w:after="0" w:line="240" w:lineRule="auto"/>
              <w:rPr>
                <w:rFonts w:ascii="Calibri" w:eastAsia="Times New Roman" w:hAnsi="Calibri" w:cs="Times New Roman"/>
                <w:color w:val="0000FF"/>
                <w:sz w:val="16"/>
                <w:szCs w:val="16"/>
                <w:u w:val="single"/>
                <w:lang w:val="en-GB" w:eastAsia="en-GB"/>
              </w:rPr>
            </w:pPr>
          </w:p>
          <w:p w14:paraId="27A23D4D" w14:textId="77777777" w:rsidR="00B44902" w:rsidRPr="00B44902" w:rsidRDefault="00B44902" w:rsidP="00B44902">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16167EF4" w14:textId="77777777" w:rsidR="00B44902" w:rsidRPr="00B44902" w:rsidRDefault="00B44902" w:rsidP="00B44902">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8111128"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41CC266A"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4FEA8626" w14:textId="77777777" w:rsidR="00B44902" w:rsidRPr="00B44902" w:rsidRDefault="00B44902" w:rsidP="00B44902">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7329513E"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131EB7E1" w14:textId="77777777" w:rsidR="00B44902" w:rsidRPr="00B44902" w:rsidRDefault="00B44902" w:rsidP="00B44902">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1C80EC10" w14:textId="77777777" w:rsidR="00B44902" w:rsidRPr="00B44902" w:rsidRDefault="00B44902" w:rsidP="00B44902">
            <w:pPr>
              <w:spacing w:after="0" w:line="240" w:lineRule="auto"/>
              <w:rPr>
                <w:rFonts w:ascii="Calibri" w:eastAsia="Times New Roman" w:hAnsi="Calibri" w:cs="Times New Roman"/>
                <w:color w:val="000000"/>
                <w:lang w:val="en-GB" w:eastAsia="en-GB"/>
              </w:rPr>
            </w:pPr>
          </w:p>
        </w:tc>
      </w:tr>
      <w:tr w:rsidR="00B44902" w:rsidRPr="00B87E8A" w14:paraId="51920162" w14:textId="77777777" w:rsidTr="006523E0">
        <w:trPr>
          <w:trHeight w:val="1320"/>
        </w:trPr>
        <w:tc>
          <w:tcPr>
            <w:tcW w:w="11056" w:type="dxa"/>
            <w:gridSpan w:val="19"/>
            <w:tcBorders>
              <w:top w:val="double" w:sz="6" w:space="0" w:color="auto"/>
              <w:left w:val="double" w:sz="6" w:space="0" w:color="auto"/>
              <w:bottom w:val="double" w:sz="6" w:space="0" w:color="auto"/>
              <w:right w:val="double" w:sz="6" w:space="0" w:color="000000"/>
            </w:tcBorders>
            <w:shd w:val="clear" w:color="auto" w:fill="auto"/>
            <w:vAlign w:val="center"/>
            <w:hideMark/>
          </w:tcPr>
          <w:p w14:paraId="507D2C87" w14:textId="77777777" w:rsidR="00B44902" w:rsidRPr="00B44902" w:rsidRDefault="00B44902" w:rsidP="00B44902">
            <w:pPr>
              <w:spacing w:after="0" w:line="240" w:lineRule="auto"/>
              <w:jc w:val="center"/>
              <w:rPr>
                <w:rFonts w:ascii="Calibri" w:eastAsia="Times New Roman" w:hAnsi="Calibri" w:cs="Times New Roman"/>
                <w:b/>
                <w:i/>
                <w:color w:val="000000"/>
                <w:sz w:val="16"/>
                <w:szCs w:val="16"/>
                <w:lang w:val="en-GB" w:eastAsia="en-GB"/>
              </w:rPr>
            </w:pPr>
            <w:r w:rsidRPr="00B44902">
              <w:rPr>
                <w:rFonts w:ascii="Calibri" w:eastAsia="Times New Roman" w:hAnsi="Calibri" w:cs="Times New Roman"/>
                <w:b/>
                <w:i/>
                <w:color w:val="000000"/>
                <w:sz w:val="16"/>
                <w:szCs w:val="16"/>
                <w:lang w:val="en-GB" w:eastAsia="en-GB"/>
              </w:rPr>
              <w:t xml:space="preserve">Commitment </w:t>
            </w:r>
          </w:p>
          <w:p w14:paraId="6D22227D"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B44902" w:rsidRPr="00B44902" w14:paraId="63A3C533" w14:textId="77777777" w:rsidTr="006523E0">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4BDCB3"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lastRenderedPageBreak/>
              <w:t>Commitment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14:paraId="1E5E9F8A"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14:paraId="2F1B22D0"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F134973"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1F589FB"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3BB4DC8"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Signature</w:t>
            </w:r>
          </w:p>
        </w:tc>
      </w:tr>
      <w:tr w:rsidR="00B44902" w:rsidRPr="00B44902" w14:paraId="6D6C8046" w14:textId="77777777" w:rsidTr="00B44902">
        <w:trPr>
          <w:trHeight w:val="850"/>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1CD123AD"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color w:val="000000"/>
                <w:sz w:val="16"/>
                <w:szCs w:val="16"/>
                <w:lang w:val="en-GB" w:eastAsia="en-GB"/>
              </w:rPr>
              <w:t>Student</w:t>
            </w:r>
          </w:p>
        </w:tc>
        <w:tc>
          <w:tcPr>
            <w:tcW w:w="2123" w:type="dxa"/>
            <w:gridSpan w:val="4"/>
            <w:tcBorders>
              <w:top w:val="single" w:sz="8" w:space="0" w:color="auto"/>
              <w:left w:val="nil"/>
              <w:bottom w:val="single" w:sz="8" w:space="0" w:color="auto"/>
              <w:right w:val="single" w:sz="8" w:space="0" w:color="auto"/>
            </w:tcBorders>
            <w:shd w:val="clear" w:color="auto" w:fill="auto"/>
            <w:noWrap/>
            <w:vAlign w:val="center"/>
            <w:hideMark/>
          </w:tcPr>
          <w:p w14:paraId="1E5257C6" w14:textId="77777777" w:rsidR="00B44902" w:rsidRPr="00B44902" w:rsidRDefault="00B44902" w:rsidP="00B4490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14:paraId="4A86DF63"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334A970"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6550AAD"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7875249"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r>
      <w:tr w:rsidR="00B44902" w:rsidRPr="00B87E8A" w14:paraId="236B4707" w14:textId="77777777" w:rsidTr="00B44902">
        <w:trPr>
          <w:trHeight w:val="850"/>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768201C0"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color w:val="000000"/>
                <w:sz w:val="16"/>
                <w:szCs w:val="16"/>
                <w:lang w:val="en-GB" w:eastAsia="en-GB"/>
              </w:rPr>
              <w:t>Responsible person</w:t>
            </w:r>
            <w:r w:rsidRPr="00B44902">
              <w:rPr>
                <w:rFonts w:ascii="Calibri" w:eastAsia="Times New Roman" w:hAnsi="Calibri" w:cs="Times New Roman"/>
                <w:color w:val="000000"/>
                <w:sz w:val="16"/>
                <w:szCs w:val="16"/>
                <w:vertAlign w:val="superscript"/>
                <w:lang w:val="en-GB" w:eastAsia="en-GB"/>
              </w:rPr>
              <w:endnoteReference w:id="7"/>
            </w:r>
            <w:r w:rsidRPr="00B44902">
              <w:rPr>
                <w:rFonts w:ascii="Calibri" w:eastAsia="Times New Roman" w:hAnsi="Calibri" w:cs="Times New Roman"/>
                <w:color w:val="000000"/>
                <w:sz w:val="16"/>
                <w:szCs w:val="16"/>
                <w:lang w:val="en-GB" w:eastAsia="en-GB"/>
              </w:rPr>
              <w:t xml:space="preserve"> at the</w:t>
            </w:r>
            <w:r w:rsidRPr="00B44902">
              <w:rPr>
                <w:rFonts w:ascii="Calibri" w:eastAsia="Times New Roman" w:hAnsi="Calibri" w:cs="Times New Roman"/>
                <w:b/>
                <w:color w:val="000000"/>
                <w:sz w:val="16"/>
                <w:szCs w:val="16"/>
                <w:lang w:val="en-GB" w:eastAsia="en-GB"/>
              </w:rPr>
              <w:t xml:space="preserve"> </w:t>
            </w:r>
            <w:r w:rsidRPr="00B44902">
              <w:rPr>
                <w:rFonts w:ascii="Calibri" w:eastAsia="Times New Roman" w:hAnsi="Calibri" w:cs="Times New Roman"/>
                <w:color w:val="000000"/>
                <w:sz w:val="16"/>
                <w:szCs w:val="16"/>
                <w:lang w:val="en-GB" w:eastAsia="en-GB"/>
              </w:rPr>
              <w:t>Sending Institution</w:t>
            </w:r>
          </w:p>
        </w:tc>
        <w:tc>
          <w:tcPr>
            <w:tcW w:w="2123" w:type="dxa"/>
            <w:gridSpan w:val="4"/>
            <w:tcBorders>
              <w:top w:val="nil"/>
              <w:left w:val="nil"/>
              <w:bottom w:val="single" w:sz="8" w:space="0" w:color="auto"/>
              <w:right w:val="single" w:sz="8" w:space="0" w:color="auto"/>
            </w:tcBorders>
            <w:shd w:val="clear" w:color="auto" w:fill="auto"/>
            <w:noWrap/>
            <w:vAlign w:val="center"/>
            <w:hideMark/>
          </w:tcPr>
          <w:p w14:paraId="748A1A68"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2126" w:type="dxa"/>
            <w:gridSpan w:val="4"/>
            <w:tcBorders>
              <w:top w:val="nil"/>
              <w:left w:val="single" w:sz="8" w:space="0" w:color="auto"/>
              <w:bottom w:val="single" w:sz="8" w:space="0" w:color="auto"/>
              <w:right w:val="nil"/>
            </w:tcBorders>
            <w:shd w:val="clear" w:color="auto" w:fill="auto"/>
            <w:noWrap/>
            <w:vAlign w:val="center"/>
            <w:hideMark/>
          </w:tcPr>
          <w:p w14:paraId="71240B21"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0ECBDADE"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3D981D16"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FA0B5CE"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r>
      <w:tr w:rsidR="00B44902" w:rsidRPr="00B44902" w14:paraId="4268EB94" w14:textId="77777777" w:rsidTr="00B44902">
        <w:trPr>
          <w:trHeight w:val="850"/>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5908AF1"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color w:val="000000"/>
                <w:sz w:val="16"/>
                <w:szCs w:val="16"/>
                <w:lang w:val="en-GB" w:eastAsia="en-GB"/>
              </w:rPr>
              <w:t>Responsible person at the</w:t>
            </w:r>
            <w:r w:rsidRPr="00B44902">
              <w:rPr>
                <w:rFonts w:ascii="Calibri" w:eastAsia="Times New Roman" w:hAnsi="Calibri" w:cs="Times New Roman"/>
                <w:b/>
                <w:color w:val="000000"/>
                <w:sz w:val="16"/>
                <w:szCs w:val="16"/>
                <w:lang w:val="en-GB" w:eastAsia="en-GB"/>
              </w:rPr>
              <w:t xml:space="preserve"> </w:t>
            </w:r>
            <w:r w:rsidRPr="00B44902">
              <w:rPr>
                <w:rFonts w:ascii="Calibri" w:eastAsia="Times New Roman" w:hAnsi="Calibri" w:cs="Times New Roman"/>
                <w:color w:val="000000"/>
                <w:sz w:val="16"/>
                <w:szCs w:val="16"/>
                <w:lang w:val="en-GB" w:eastAsia="en-GB"/>
              </w:rPr>
              <w:t>Receiving Institution</w:t>
            </w:r>
            <w:r w:rsidRPr="00B44902">
              <w:rPr>
                <w:rFonts w:ascii="Calibri" w:eastAsia="Times New Roman" w:hAnsi="Calibri" w:cs="Times New Roman"/>
                <w:color w:val="000000"/>
                <w:sz w:val="16"/>
                <w:szCs w:val="16"/>
                <w:vertAlign w:val="superscript"/>
                <w:lang w:val="en-GB" w:eastAsia="en-GB"/>
              </w:rPr>
              <w:endnoteReference w:id="8"/>
            </w:r>
          </w:p>
        </w:tc>
        <w:tc>
          <w:tcPr>
            <w:tcW w:w="2123" w:type="dxa"/>
            <w:gridSpan w:val="4"/>
            <w:tcBorders>
              <w:top w:val="nil"/>
              <w:left w:val="nil"/>
              <w:bottom w:val="double" w:sz="6" w:space="0" w:color="auto"/>
              <w:right w:val="single" w:sz="8" w:space="0" w:color="auto"/>
            </w:tcBorders>
            <w:shd w:val="clear" w:color="auto" w:fill="auto"/>
            <w:noWrap/>
            <w:vAlign w:val="center"/>
            <w:hideMark/>
          </w:tcPr>
          <w:p w14:paraId="752F309D" w14:textId="2594A055" w:rsidR="00B44902" w:rsidRPr="00B44902" w:rsidRDefault="00B87E8A" w:rsidP="00B449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Sara Albrici</w:t>
            </w:r>
            <w:bookmarkStart w:id="0" w:name="_GoBack"/>
            <w:bookmarkEnd w:id="0"/>
          </w:p>
        </w:tc>
        <w:tc>
          <w:tcPr>
            <w:tcW w:w="2126" w:type="dxa"/>
            <w:gridSpan w:val="4"/>
            <w:tcBorders>
              <w:top w:val="nil"/>
              <w:left w:val="single" w:sz="8" w:space="0" w:color="auto"/>
              <w:bottom w:val="double" w:sz="6" w:space="0" w:color="auto"/>
              <w:right w:val="nil"/>
            </w:tcBorders>
            <w:shd w:val="clear" w:color="auto" w:fill="auto"/>
            <w:noWrap/>
            <w:vAlign w:val="center"/>
            <w:hideMark/>
          </w:tcPr>
          <w:p w14:paraId="2E68FAE9" w14:textId="3062784E" w:rsidR="00B44902" w:rsidRPr="00B44902" w:rsidRDefault="006E4606" w:rsidP="00B449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Eraasmus.medicine@unibo.it</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0C6E8A80" w14:textId="6FD7F8B0" w:rsidR="00B44902" w:rsidRPr="00B44902" w:rsidRDefault="006E4606" w:rsidP="00B449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I.R. Officer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07C3F96A"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44411BB"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sectPr w:rsidR="00EC7C21" w:rsidRPr="002A00C3"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32FF0C7A" w14:textId="77777777" w:rsidR="00B44902" w:rsidRPr="00114066" w:rsidRDefault="00B449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132200E" w14:textId="77777777" w:rsidR="00B44902" w:rsidRPr="00114066" w:rsidRDefault="00B449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B87E8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7">
    <w:p w14:paraId="4E2272E4" w14:textId="77777777" w:rsidR="00B44902" w:rsidRPr="00114066" w:rsidRDefault="00B44902" w:rsidP="00B44902">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1A9E84C6" w14:textId="77777777" w:rsidR="00B44902" w:rsidRPr="00114066" w:rsidRDefault="00B44902" w:rsidP="00B44902">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4E4342C" w:rsidR="00774BD5" w:rsidRDefault="00774BD5">
        <w:pPr>
          <w:pStyle w:val="Pidipagina"/>
          <w:jc w:val="center"/>
        </w:pPr>
        <w:r>
          <w:fldChar w:fldCharType="begin"/>
        </w:r>
        <w:r>
          <w:instrText xml:space="preserve"> PAGE   \* MERGEFORMAT </w:instrText>
        </w:r>
        <w:r>
          <w:fldChar w:fldCharType="separate"/>
        </w:r>
        <w:r w:rsidR="00B87E8A">
          <w:rPr>
            <w:noProof/>
          </w:rPr>
          <w:t>2</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B44902">
                            <w:rPr>
                              <w:rFonts w:ascii="Verdana" w:hAnsi="Verdana"/>
                              <w:b/>
                              <w:i/>
                              <w:color w:val="003CB4"/>
                              <w:sz w:val="16"/>
                              <w:szCs w:val="16"/>
                              <w:highlight w:val="yellow"/>
                              <w:lang w:val="en-GB"/>
                            </w:rPr>
                            <w:t>Student’s name</w:t>
                          </w:r>
                        </w:p>
                        <w:p w14:paraId="02FEB6D4" w14:textId="5F76FEB5"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B87E8A">
                            <w:rPr>
                              <w:rFonts w:ascii="Verdana" w:hAnsi="Verdana"/>
                              <w:b/>
                              <w:i/>
                              <w:color w:val="003CB4"/>
                              <w:sz w:val="16"/>
                              <w:szCs w:val="16"/>
                              <w:lang w:val="en-GB"/>
                            </w:rPr>
                            <w:t>2021</w:t>
                          </w:r>
                          <w:r w:rsidR="006E4606">
                            <w:rPr>
                              <w:rFonts w:ascii="Verdana" w:hAnsi="Verdana"/>
                              <w:b/>
                              <w:i/>
                              <w:color w:val="003CB4"/>
                              <w:sz w:val="16"/>
                              <w:szCs w:val="16"/>
                              <w:lang w:val="en-GB"/>
                            </w:rPr>
                            <w:t>/2</w:t>
                          </w:r>
                          <w:r w:rsidR="00B87E8A">
                            <w:rPr>
                              <w:rFonts w:ascii="Verdana" w:hAnsi="Verdana"/>
                              <w:b/>
                              <w:i/>
                              <w:color w:val="003CB4"/>
                              <w:sz w:val="16"/>
                              <w:szCs w:val="16"/>
                              <w:lang w:val="en-GB"/>
                            </w:rPr>
                            <w:t>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B44902">
                      <w:rPr>
                        <w:rFonts w:ascii="Verdana" w:hAnsi="Verdana"/>
                        <w:b/>
                        <w:i/>
                        <w:color w:val="003CB4"/>
                        <w:sz w:val="16"/>
                        <w:szCs w:val="16"/>
                        <w:highlight w:val="yellow"/>
                        <w:lang w:val="en-GB"/>
                      </w:rPr>
                      <w:t>Student’s name</w:t>
                    </w:r>
                  </w:p>
                  <w:p w14:paraId="02FEB6D4" w14:textId="5F76FEB5"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B87E8A">
                      <w:rPr>
                        <w:rFonts w:ascii="Verdana" w:hAnsi="Verdana"/>
                        <w:b/>
                        <w:i/>
                        <w:color w:val="003CB4"/>
                        <w:sz w:val="16"/>
                        <w:szCs w:val="16"/>
                        <w:lang w:val="en-GB"/>
                      </w:rPr>
                      <w:t>2021</w:t>
                    </w:r>
                    <w:r w:rsidR="006E4606">
                      <w:rPr>
                        <w:rFonts w:ascii="Verdana" w:hAnsi="Verdana"/>
                        <w:b/>
                        <w:i/>
                        <w:color w:val="003CB4"/>
                        <w:sz w:val="16"/>
                        <w:szCs w:val="16"/>
                        <w:lang w:val="en-GB"/>
                      </w:rPr>
                      <w:t>/2</w:t>
                    </w:r>
                    <w:r w:rsidR="00B87E8A">
                      <w:rPr>
                        <w:rFonts w:ascii="Verdana" w:hAnsi="Verdana"/>
                        <w:b/>
                        <w:i/>
                        <w:color w:val="003CB4"/>
                        <w:sz w:val="16"/>
                        <w:szCs w:val="16"/>
                        <w:lang w:val="en-GB"/>
                      </w:rPr>
                      <w:t>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17A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465D"/>
    <w:rsid w:val="003C1570"/>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606"/>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BC4"/>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4902"/>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87E8A"/>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C9F5B"/>
  <w15:docId w15:val="{86E28FBE-6089-47C9-9281-E032FE18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edicine@unibo.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8CDD67F2585B646AE6D651D2472664C" ma:contentTypeVersion="1" ma:contentTypeDescription="Creare un nuovo documento." ma:contentTypeScope="" ma:versionID="4bef6547c0d87a65cacc26f78100a7c9">
  <xsd:schema xmlns:xsd="http://www.w3.org/2001/XMLSchema" xmlns:p="http://schemas.microsoft.com/office/2006/metadata/properties" xmlns:ns1="http://schemas.microsoft.com/sharepoint/v3" targetNamespace="http://schemas.microsoft.com/office/2006/metadata/properties" ma:root="true" ma:fieldsID="0a6cea70e426604920de547c2921366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72F09-B213-4946-BA81-59D3947E4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BB6099DF-158D-48FD-A0F7-04551F3B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8</TotalTime>
  <Pages>2</Pages>
  <Words>532</Words>
  <Characters>3033</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Sara Albrici</cp:lastModifiedBy>
  <cp:revision>8</cp:revision>
  <cp:lastPrinted>2015-04-10T09:51:00Z</cp:lastPrinted>
  <dcterms:created xsi:type="dcterms:W3CDTF">2016-03-10T11:31:00Z</dcterms:created>
  <dcterms:modified xsi:type="dcterms:W3CDTF">2021-02-19T12:09:00Z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0x010100E8CDD67F2585B646AE6D651D2472664C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Final date of delivery">
    <vt:lpwstr>2015-03-15T23:00:00+00:00</vt:lpwstr>
  </property>
  <property fmtid="{D5CDD505-2E9C-101B-9397-08002B2CF9AE}" pid="8" name="Leader (staff member)">
    <vt:lpwstr>Daphne Scherer</vt:lpwstr>
  </property>
  <property fmtid="{D5CDD505-2E9C-101B-9397-08002B2CF9AE}" pid="9" name="Leader (unit)">
    <vt:lpwstr>B1</vt:lpwstr>
  </property>
  <property fmtid="{D5CDD505-2E9C-101B-9397-08002B2CF9AE}" pid="10" name="About">
    <vt:lpwstr>Management of National Agencies</vt:lpwstr>
  </property>
  <property fmtid="{D5CDD505-2E9C-101B-9397-08002B2CF9AE}" pid="11" name="Status">
    <vt:lpwstr>Internal Draft</vt:lpwstr>
  </property>
  <property fmtid="{D5CDD505-2E9C-101B-9397-08002B2CF9AE}" pid="12" name="Year">
    <vt:lpwstr>2015</vt:lpwstr>
  </property>
</Properties>
</file>